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A5DD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A5DD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09F97" w14:textId="77777777" w:rsidR="00BA5DD6" w:rsidRDefault="00BA5DD6" w:rsidP="00261299">
      <w:pPr>
        <w:spacing w:after="0" w:line="240" w:lineRule="auto"/>
      </w:pPr>
      <w:r>
        <w:separator/>
      </w:r>
    </w:p>
  </w:endnote>
  <w:endnote w:type="continuationSeparator" w:id="0">
    <w:p w14:paraId="49DB3CA8" w14:textId="77777777" w:rsidR="00BA5DD6" w:rsidRDefault="00BA5DD6" w:rsidP="00261299">
      <w:pPr>
        <w:spacing w:after="0" w:line="240" w:lineRule="auto"/>
      </w:pPr>
      <w:r>
        <w:continuationSeparator/>
      </w:r>
    </w:p>
  </w:endnote>
  <w:endnote w:type="continuationNotice" w:id="1">
    <w:p w14:paraId="3C69E2FD" w14:textId="77777777" w:rsidR="00BA5DD6" w:rsidRDefault="00BA5DD6">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SonnotMetni"/>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EF3842" w:rsidRDefault="00EF384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427B01">
          <w:rPr>
            <w:noProof/>
          </w:rPr>
          <w:t>1</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EF3842" w:rsidRDefault="00EF38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79CDE" w14:textId="77777777" w:rsidR="00BA5DD6" w:rsidRDefault="00BA5DD6" w:rsidP="00261299">
      <w:pPr>
        <w:spacing w:after="0" w:line="240" w:lineRule="auto"/>
      </w:pPr>
      <w:r>
        <w:separator/>
      </w:r>
    </w:p>
  </w:footnote>
  <w:footnote w:type="continuationSeparator" w:id="0">
    <w:p w14:paraId="0BE475CF" w14:textId="77777777" w:rsidR="00BA5DD6" w:rsidRDefault="00BA5DD6" w:rsidP="00261299">
      <w:pPr>
        <w:spacing w:after="0" w:line="240" w:lineRule="auto"/>
      </w:pPr>
      <w:r>
        <w:continuationSeparator/>
      </w:r>
    </w:p>
  </w:footnote>
  <w:footnote w:type="continuationNotice" w:id="1">
    <w:p w14:paraId="46668D7F" w14:textId="77777777" w:rsidR="00BA5DD6" w:rsidRDefault="00BA5D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EF3842" w:rsidRDefault="00EF38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27B01"/>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02AD"/>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D5F55"/>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5DD6"/>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130B4-5AC0-48E6-8135-C3141C41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999</Words>
  <Characters>5700</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Eda Erbey</cp:lastModifiedBy>
  <cp:revision>2</cp:revision>
  <cp:lastPrinted>2015-04-10T09:51:00Z</cp:lastPrinted>
  <dcterms:created xsi:type="dcterms:W3CDTF">2021-12-16T08:21:00Z</dcterms:created>
  <dcterms:modified xsi:type="dcterms:W3CDTF">2021-12-16T08:21:00Z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